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AA" w:rsidRDefault="004171AA" w:rsidP="008E5CB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锦州医科大学职工部门内部调动备案表</w:t>
      </w:r>
    </w:p>
    <w:p w:rsidR="004171AA" w:rsidRDefault="004171AA" w:rsidP="008E5CB1">
      <w:pPr>
        <w:jc w:val="center"/>
        <w:rPr>
          <w:b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428"/>
        <w:gridCol w:w="1978"/>
        <w:gridCol w:w="818"/>
        <w:gridCol w:w="6"/>
        <w:gridCol w:w="1498"/>
        <w:gridCol w:w="1314"/>
        <w:gridCol w:w="2522"/>
      </w:tblGrid>
      <w:tr w:rsidR="004171AA" w:rsidRPr="00062D8A" w:rsidTr="00057912">
        <w:trPr>
          <w:trHeight w:val="899"/>
          <w:jc w:val="center"/>
        </w:trPr>
        <w:tc>
          <w:tcPr>
            <w:tcW w:w="1186" w:type="dxa"/>
            <w:gridSpan w:val="2"/>
            <w:vAlign w:val="center"/>
          </w:tcPr>
          <w:p w:rsidR="004171AA" w:rsidRPr="00B41F8C" w:rsidRDefault="004171AA" w:rsidP="00937D8A">
            <w:pPr>
              <w:jc w:val="center"/>
              <w:rPr>
                <w:rFonts w:ascii="宋体"/>
                <w:sz w:val="28"/>
                <w:szCs w:val="28"/>
              </w:rPr>
            </w:pPr>
            <w:r w:rsidRPr="00B41F8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78" w:type="dxa"/>
            <w:vAlign w:val="center"/>
          </w:tcPr>
          <w:p w:rsidR="004171AA" w:rsidRPr="00BD4803" w:rsidRDefault="004171AA" w:rsidP="00937D8A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18" w:type="dxa"/>
            <w:vAlign w:val="center"/>
          </w:tcPr>
          <w:p w:rsidR="004171AA" w:rsidRDefault="004171AA" w:rsidP="00937D8A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504" w:type="dxa"/>
            <w:gridSpan w:val="2"/>
            <w:vAlign w:val="center"/>
          </w:tcPr>
          <w:p w:rsidR="004171AA" w:rsidRDefault="004171AA" w:rsidP="00937D8A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314" w:type="dxa"/>
            <w:vAlign w:val="center"/>
          </w:tcPr>
          <w:p w:rsidR="004171AA" w:rsidRDefault="004171AA" w:rsidP="004171AA">
            <w:pPr>
              <w:ind w:leftChars="-52" w:left="31680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出生日期</w:t>
            </w:r>
          </w:p>
        </w:tc>
        <w:tc>
          <w:tcPr>
            <w:tcW w:w="2522" w:type="dxa"/>
            <w:vAlign w:val="center"/>
          </w:tcPr>
          <w:p w:rsidR="004171AA" w:rsidRDefault="004171AA" w:rsidP="00937D8A">
            <w:pPr>
              <w:jc w:val="center"/>
              <w:rPr>
                <w:rFonts w:ascii="宋体"/>
                <w:sz w:val="28"/>
              </w:rPr>
            </w:pPr>
          </w:p>
        </w:tc>
      </w:tr>
      <w:tr w:rsidR="004171AA" w:rsidRPr="00062D8A" w:rsidTr="00057912">
        <w:trPr>
          <w:cantSplit/>
          <w:trHeight w:val="898"/>
          <w:jc w:val="center"/>
        </w:trPr>
        <w:tc>
          <w:tcPr>
            <w:tcW w:w="1186" w:type="dxa"/>
            <w:gridSpan w:val="2"/>
            <w:vAlign w:val="center"/>
          </w:tcPr>
          <w:p w:rsidR="004171AA" w:rsidRDefault="004171AA" w:rsidP="00937D8A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2802" w:type="dxa"/>
            <w:gridSpan w:val="3"/>
            <w:vAlign w:val="center"/>
          </w:tcPr>
          <w:p w:rsidR="004171AA" w:rsidRDefault="004171AA" w:rsidP="00937D8A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98" w:type="dxa"/>
            <w:vAlign w:val="center"/>
          </w:tcPr>
          <w:p w:rsidR="004171AA" w:rsidRDefault="004171AA" w:rsidP="00937D8A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3836" w:type="dxa"/>
            <w:gridSpan w:val="2"/>
            <w:vAlign w:val="center"/>
          </w:tcPr>
          <w:p w:rsidR="004171AA" w:rsidRDefault="004171AA" w:rsidP="00937D8A">
            <w:pPr>
              <w:jc w:val="center"/>
              <w:rPr>
                <w:rFonts w:ascii="宋体"/>
                <w:sz w:val="28"/>
              </w:rPr>
            </w:pPr>
          </w:p>
        </w:tc>
      </w:tr>
      <w:tr w:rsidR="004171AA" w:rsidRPr="00062D8A" w:rsidTr="00253DEC">
        <w:trPr>
          <w:cantSplit/>
          <w:trHeight w:val="1065"/>
          <w:jc w:val="center"/>
        </w:trPr>
        <w:tc>
          <w:tcPr>
            <w:tcW w:w="3164" w:type="dxa"/>
            <w:gridSpan w:val="3"/>
            <w:vAlign w:val="center"/>
          </w:tcPr>
          <w:p w:rsidR="004171AA" w:rsidRDefault="004171AA" w:rsidP="00731376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原科室及职务</w:t>
            </w:r>
          </w:p>
        </w:tc>
        <w:tc>
          <w:tcPr>
            <w:tcW w:w="6158" w:type="dxa"/>
            <w:gridSpan w:val="5"/>
            <w:vAlign w:val="center"/>
          </w:tcPr>
          <w:p w:rsidR="004171AA" w:rsidRDefault="004171AA" w:rsidP="00937D8A">
            <w:pPr>
              <w:rPr>
                <w:rFonts w:ascii="宋体"/>
                <w:sz w:val="28"/>
              </w:rPr>
            </w:pPr>
          </w:p>
        </w:tc>
      </w:tr>
      <w:tr w:rsidR="004171AA" w:rsidRPr="00062D8A" w:rsidTr="00253DEC">
        <w:trPr>
          <w:cantSplit/>
          <w:trHeight w:val="1051"/>
          <w:jc w:val="center"/>
        </w:trPr>
        <w:tc>
          <w:tcPr>
            <w:tcW w:w="3164" w:type="dxa"/>
            <w:gridSpan w:val="3"/>
            <w:vAlign w:val="center"/>
          </w:tcPr>
          <w:p w:rsidR="004171AA" w:rsidRDefault="004171AA" w:rsidP="004171AA">
            <w:pPr>
              <w:ind w:firstLineChars="37" w:firstLine="31680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现科室及职务</w:t>
            </w:r>
          </w:p>
        </w:tc>
        <w:tc>
          <w:tcPr>
            <w:tcW w:w="6158" w:type="dxa"/>
            <w:gridSpan w:val="5"/>
            <w:vAlign w:val="center"/>
          </w:tcPr>
          <w:p w:rsidR="004171AA" w:rsidRDefault="004171AA" w:rsidP="00937D8A">
            <w:pPr>
              <w:rPr>
                <w:rFonts w:ascii="宋体"/>
                <w:sz w:val="28"/>
              </w:rPr>
            </w:pPr>
          </w:p>
        </w:tc>
      </w:tr>
      <w:tr w:rsidR="004171AA" w:rsidRPr="00062D8A" w:rsidTr="00253DEC">
        <w:trPr>
          <w:cantSplit/>
          <w:trHeight w:val="1051"/>
          <w:jc w:val="center"/>
        </w:trPr>
        <w:tc>
          <w:tcPr>
            <w:tcW w:w="3164" w:type="dxa"/>
            <w:gridSpan w:val="3"/>
            <w:vAlign w:val="center"/>
          </w:tcPr>
          <w:p w:rsidR="004171AA" w:rsidRDefault="004171AA" w:rsidP="004171AA">
            <w:pPr>
              <w:ind w:firstLineChars="37" w:firstLine="31680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调动时间</w:t>
            </w:r>
          </w:p>
        </w:tc>
        <w:tc>
          <w:tcPr>
            <w:tcW w:w="6158" w:type="dxa"/>
            <w:gridSpan w:val="5"/>
            <w:vAlign w:val="center"/>
          </w:tcPr>
          <w:p w:rsidR="004171AA" w:rsidRDefault="004171AA" w:rsidP="00937D8A">
            <w:pPr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 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4171AA" w:rsidRPr="00062D8A" w:rsidTr="00057912">
        <w:trPr>
          <w:cantSplit/>
          <w:trHeight w:val="2966"/>
          <w:jc w:val="center"/>
        </w:trPr>
        <w:tc>
          <w:tcPr>
            <w:tcW w:w="758" w:type="dxa"/>
            <w:vAlign w:val="center"/>
          </w:tcPr>
          <w:p w:rsidR="004171AA" w:rsidRDefault="004171AA" w:rsidP="00937D8A">
            <w:pPr>
              <w:adjustRightInd w:val="0"/>
              <w:snapToGrid w:val="0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调动理由</w:t>
            </w:r>
          </w:p>
        </w:tc>
        <w:tc>
          <w:tcPr>
            <w:tcW w:w="8564" w:type="dxa"/>
            <w:gridSpan w:val="7"/>
          </w:tcPr>
          <w:p w:rsidR="004171AA" w:rsidRDefault="004171AA" w:rsidP="00937D8A">
            <w:pPr>
              <w:rPr>
                <w:rFonts w:ascii="宋体"/>
                <w:sz w:val="28"/>
              </w:rPr>
            </w:pPr>
          </w:p>
          <w:p w:rsidR="004171AA" w:rsidRDefault="004171AA" w:rsidP="00937D8A">
            <w:pPr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</w:t>
            </w:r>
          </w:p>
        </w:tc>
      </w:tr>
      <w:tr w:rsidR="004171AA" w:rsidRPr="00062D8A" w:rsidTr="00057912">
        <w:trPr>
          <w:cantSplit/>
          <w:trHeight w:val="4194"/>
          <w:jc w:val="center"/>
        </w:trPr>
        <w:tc>
          <w:tcPr>
            <w:tcW w:w="758" w:type="dxa"/>
            <w:vAlign w:val="center"/>
          </w:tcPr>
          <w:p w:rsidR="004171AA" w:rsidRDefault="004171AA" w:rsidP="00937D8A">
            <w:pPr>
              <w:adjustRightInd w:val="0"/>
              <w:snapToGrid w:val="0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部门领导意见</w:t>
            </w:r>
          </w:p>
        </w:tc>
        <w:tc>
          <w:tcPr>
            <w:tcW w:w="8564" w:type="dxa"/>
            <w:gridSpan w:val="7"/>
            <w:vAlign w:val="center"/>
          </w:tcPr>
          <w:p w:rsidR="004171AA" w:rsidRDefault="004171AA" w:rsidP="00937D8A">
            <w:pPr>
              <w:adjustRightInd w:val="0"/>
              <w:snapToGrid w:val="0"/>
              <w:jc w:val="center"/>
              <w:rPr>
                <w:rFonts w:ascii="宋体"/>
                <w:sz w:val="28"/>
              </w:rPr>
            </w:pPr>
          </w:p>
        </w:tc>
      </w:tr>
    </w:tbl>
    <w:p w:rsidR="004171AA" w:rsidRPr="008E5CB1" w:rsidRDefault="004171AA" w:rsidP="008E5CB1">
      <w:pPr>
        <w:jc w:val="center"/>
        <w:rPr>
          <w:b/>
          <w:sz w:val="28"/>
          <w:szCs w:val="28"/>
        </w:rPr>
      </w:pPr>
    </w:p>
    <w:sectPr w:rsidR="004171AA" w:rsidRPr="008E5CB1" w:rsidSect="00077DA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CB1"/>
    <w:rsid w:val="00057912"/>
    <w:rsid w:val="00062D8A"/>
    <w:rsid w:val="00077DA3"/>
    <w:rsid w:val="001A007A"/>
    <w:rsid w:val="00253DEC"/>
    <w:rsid w:val="004171AA"/>
    <w:rsid w:val="00731376"/>
    <w:rsid w:val="008E5CB1"/>
    <w:rsid w:val="00937D8A"/>
    <w:rsid w:val="00993536"/>
    <w:rsid w:val="00B41F8C"/>
    <w:rsid w:val="00BD4803"/>
    <w:rsid w:val="00C845DF"/>
    <w:rsid w:val="00CA0B46"/>
    <w:rsid w:val="00FE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7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</Pages>
  <Words>17</Words>
  <Characters>102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cp:lastPrinted>2016-08-22T07:04:00Z</cp:lastPrinted>
  <dcterms:created xsi:type="dcterms:W3CDTF">2013-11-06T01:04:00Z</dcterms:created>
  <dcterms:modified xsi:type="dcterms:W3CDTF">2016-08-22T07:04:00Z</dcterms:modified>
</cp:coreProperties>
</file>